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9DF" w14:textId="37DD21F0" w:rsidR="00C30EDC" w:rsidRDefault="00B94E51" w:rsidP="009277BA">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sidR="0023348E">
        <w:rPr>
          <w:rFonts w:ascii="Arial" w:hAnsi="Arial" w:cs="Arial"/>
          <w:sz w:val="20"/>
          <w:szCs w:val="20"/>
        </w:rPr>
        <w:t xml:space="preserve"> </w:t>
      </w:r>
      <w:r w:rsidR="00593829" w:rsidRPr="000E288C">
        <w:rPr>
          <w:rFonts w:ascii="Arial" w:hAnsi="Arial" w:cs="Arial"/>
          <w:b/>
          <w:bCs/>
          <w:sz w:val="20"/>
          <w:szCs w:val="20"/>
          <w:u w:val="single"/>
        </w:rPr>
        <w:t xml:space="preserve">Please allow for up to 42 business days for </w:t>
      </w:r>
      <w:r w:rsidR="009A1178" w:rsidRPr="000E288C">
        <w:rPr>
          <w:rFonts w:ascii="Arial" w:hAnsi="Arial" w:cs="Arial"/>
          <w:b/>
          <w:bCs/>
          <w:sz w:val="20"/>
          <w:szCs w:val="20"/>
          <w:u w:val="single"/>
        </w:rPr>
        <w:t>issuing after payment has been received</w:t>
      </w:r>
      <w:r w:rsidR="00F10B48" w:rsidRPr="000E288C">
        <w:rPr>
          <w:rFonts w:ascii="Arial" w:hAnsi="Arial" w:cs="Arial"/>
          <w:b/>
          <w:bCs/>
          <w:sz w:val="20"/>
          <w:szCs w:val="20"/>
          <w:u w:val="single"/>
        </w:rPr>
        <w:t>.</w:t>
      </w:r>
      <w:r w:rsidR="00F10B48" w:rsidRPr="00756501">
        <w:rPr>
          <w:rFonts w:ascii="Arial" w:hAnsi="Arial" w:cs="Arial"/>
          <w:sz w:val="20"/>
          <w:szCs w:val="20"/>
        </w:rPr>
        <w:t xml:space="preserve"> A</w:t>
      </w:r>
      <w:r w:rsidR="00593829" w:rsidRPr="00756501">
        <w:rPr>
          <w:rFonts w:ascii="Arial" w:hAnsi="Arial" w:cs="Arial"/>
          <w:sz w:val="20"/>
          <w:szCs w:val="20"/>
        </w:rPr>
        <w:t xml:space="preserve">ll fields must be </w:t>
      </w:r>
      <w:proofErr w:type="gramStart"/>
      <w:r w:rsidR="0068666A" w:rsidRPr="00756501">
        <w:rPr>
          <w:rFonts w:ascii="Arial" w:hAnsi="Arial" w:cs="Arial"/>
          <w:sz w:val="20"/>
          <w:szCs w:val="20"/>
        </w:rPr>
        <w:t>completed</w:t>
      </w:r>
      <w:proofErr w:type="gramEnd"/>
      <w:r w:rsidR="00593829" w:rsidRPr="00756501">
        <w:rPr>
          <w:rFonts w:ascii="Arial" w:hAnsi="Arial" w:cs="Arial"/>
          <w:sz w:val="20"/>
          <w:szCs w:val="20"/>
        </w:rPr>
        <w:t xml:space="preserve"> and additional information provided to avoid delays</w:t>
      </w:r>
      <w:r w:rsidR="00593829" w:rsidRPr="00023643">
        <w:rPr>
          <w:rFonts w:ascii="Arial" w:hAnsi="Arial" w:cs="Arial"/>
          <w:i/>
          <w:iCs/>
          <w:sz w:val="20"/>
          <w:szCs w:val="20"/>
        </w:rPr>
        <w:t>. Permits and written communication will be sent via email</w:t>
      </w:r>
      <w:r w:rsidR="00C30EDC" w:rsidRPr="00023643">
        <w:rPr>
          <w:rFonts w:ascii="Arial" w:hAnsi="Arial" w:cs="Arial"/>
          <w:i/>
          <w:iCs/>
          <w:sz w:val="20"/>
          <w:szCs w:val="20"/>
        </w:rPr>
        <w:t xml:space="preserve"> unless</w:t>
      </w:r>
      <w:r w:rsidR="00593829" w:rsidRPr="00023643">
        <w:rPr>
          <w:rFonts w:ascii="Arial" w:hAnsi="Arial" w:cs="Arial"/>
          <w:i/>
          <w:iCs/>
          <w:sz w:val="20"/>
          <w:szCs w:val="20"/>
        </w:rPr>
        <w:t xml:space="preserve"> requested</w:t>
      </w:r>
      <w:r w:rsidR="00C30EDC" w:rsidRPr="00023643">
        <w:rPr>
          <w:rFonts w:ascii="Arial" w:hAnsi="Arial" w:cs="Arial"/>
          <w:i/>
          <w:iCs/>
          <w:sz w:val="20"/>
          <w:szCs w:val="20"/>
        </w:rPr>
        <w:t xml:space="preserve"> otherwise</w:t>
      </w:r>
      <w:r w:rsidR="00593829" w:rsidRPr="00023643">
        <w:rPr>
          <w:rFonts w:ascii="Arial" w:hAnsi="Arial" w:cs="Arial"/>
          <w:i/>
          <w:iCs/>
          <w:sz w:val="20"/>
          <w:szCs w:val="20"/>
        </w:rPr>
        <w:t>.</w:t>
      </w:r>
      <w:r w:rsidR="00C30EDC" w:rsidRPr="00023643">
        <w:rPr>
          <w:rFonts w:ascii="Arial" w:hAnsi="Arial" w:cs="Arial"/>
          <w:i/>
          <w:iCs/>
          <w:sz w:val="20"/>
          <w:szCs w:val="20"/>
        </w:rPr>
        <w:t xml:space="preserve"> </w:t>
      </w:r>
    </w:p>
    <w:tbl>
      <w:tblPr>
        <w:tblStyle w:val="TableGrid"/>
        <w:tblW w:w="10201" w:type="dxa"/>
        <w:tblLook w:val="04A0" w:firstRow="1" w:lastRow="0" w:firstColumn="1" w:lastColumn="0" w:noHBand="0" w:noVBand="1"/>
      </w:tblPr>
      <w:tblGrid>
        <w:gridCol w:w="2405"/>
        <w:gridCol w:w="7796"/>
      </w:tblGrid>
      <w:tr w:rsidR="0090298A" w:rsidRPr="00756501" w14:paraId="3A51D252" w14:textId="77777777" w:rsidTr="00471F09">
        <w:trPr>
          <w:trHeight w:val="754"/>
        </w:trPr>
        <w:tc>
          <w:tcPr>
            <w:tcW w:w="2405" w:type="dxa"/>
            <w:shd w:val="clear" w:color="auto" w:fill="B8CCE4" w:themeFill="accent1" w:themeFillTint="66"/>
          </w:tcPr>
          <w:p w14:paraId="7C6C825C" w14:textId="02C735F8" w:rsidR="0090298A" w:rsidRPr="00756501" w:rsidRDefault="00731B36" w:rsidP="00756501">
            <w:pPr>
              <w:jc w:val="right"/>
              <w:rPr>
                <w:rFonts w:ascii="Arial" w:hAnsi="Arial" w:cs="Arial"/>
                <w:b/>
                <w:bCs/>
                <w:sz w:val="20"/>
                <w:szCs w:val="20"/>
              </w:rPr>
            </w:pPr>
            <w:r>
              <w:rPr>
                <w:rFonts w:ascii="Arial" w:hAnsi="Arial" w:cs="Arial"/>
                <w:b/>
                <w:bCs/>
                <w:sz w:val="20"/>
                <w:szCs w:val="20"/>
              </w:rPr>
              <w:t>Amend</w:t>
            </w:r>
            <w:r w:rsidR="0066103D">
              <w:rPr>
                <w:rFonts w:ascii="Arial" w:hAnsi="Arial" w:cs="Arial"/>
                <w:b/>
                <w:bCs/>
                <w:sz w:val="20"/>
                <w:szCs w:val="20"/>
              </w:rPr>
              <w:t xml:space="preserve"> a permit to install</w:t>
            </w:r>
            <w:r>
              <w:rPr>
                <w:rFonts w:ascii="Arial" w:hAnsi="Arial" w:cs="Arial"/>
                <w:b/>
                <w:bCs/>
                <w:sz w:val="20"/>
                <w:szCs w:val="20"/>
              </w:rPr>
              <w:t xml:space="preserve"> or alter</w:t>
            </w:r>
          </w:p>
        </w:tc>
        <w:tc>
          <w:tcPr>
            <w:tcW w:w="7796" w:type="dxa"/>
          </w:tcPr>
          <w:p w14:paraId="7DED933C" w14:textId="597315BE" w:rsidR="0090298A" w:rsidRDefault="0090298A" w:rsidP="00A403BD">
            <w:pPr>
              <w:rPr>
                <w:rFonts w:ascii="Arial" w:hAnsi="Arial" w:cs="Arial"/>
                <w:sz w:val="20"/>
                <w:szCs w:val="20"/>
                <w:u w:val="single"/>
              </w:rPr>
            </w:pPr>
            <w:r w:rsidRPr="00756501">
              <w:rPr>
                <w:rFonts w:ascii="Arial" w:hAnsi="Arial" w:cs="Arial"/>
                <w:sz w:val="20"/>
                <w:szCs w:val="20"/>
                <w:u w:val="single"/>
              </w:rPr>
              <w:t>Fee:</w:t>
            </w:r>
            <w:r w:rsidR="00756501" w:rsidRPr="00756501">
              <w:rPr>
                <w:rFonts w:ascii="Arial" w:hAnsi="Arial" w:cs="Arial"/>
                <w:sz w:val="20"/>
                <w:szCs w:val="20"/>
                <w:u w:val="single"/>
              </w:rPr>
              <w:t xml:space="preserve"> $</w:t>
            </w:r>
            <w:r w:rsidR="00731B36">
              <w:rPr>
                <w:rFonts w:ascii="Arial" w:hAnsi="Arial" w:cs="Arial"/>
                <w:sz w:val="20"/>
                <w:szCs w:val="20"/>
                <w:u w:val="single"/>
              </w:rPr>
              <w:t>1</w:t>
            </w:r>
            <w:r w:rsidR="00CF7EA7">
              <w:rPr>
                <w:rFonts w:ascii="Arial" w:hAnsi="Arial" w:cs="Arial"/>
                <w:sz w:val="20"/>
                <w:szCs w:val="20"/>
                <w:u w:val="single"/>
              </w:rPr>
              <w:t>3</w:t>
            </w:r>
            <w:r w:rsidR="00A9588E">
              <w:rPr>
                <w:rFonts w:ascii="Arial" w:hAnsi="Arial" w:cs="Arial"/>
                <w:sz w:val="20"/>
                <w:szCs w:val="20"/>
                <w:u w:val="single"/>
              </w:rPr>
              <w:t>5</w:t>
            </w:r>
            <w:r w:rsidR="00731B36">
              <w:rPr>
                <w:rFonts w:ascii="Arial" w:hAnsi="Arial" w:cs="Arial"/>
                <w:sz w:val="20"/>
                <w:szCs w:val="20"/>
                <w:u w:val="single"/>
              </w:rPr>
              <w:t>.</w:t>
            </w:r>
            <w:r w:rsidR="00A9588E">
              <w:rPr>
                <w:rFonts w:ascii="Arial" w:hAnsi="Arial" w:cs="Arial"/>
                <w:sz w:val="20"/>
                <w:szCs w:val="20"/>
                <w:u w:val="single"/>
              </w:rPr>
              <w:t>7</w:t>
            </w:r>
            <w:r w:rsidR="00731B36">
              <w:rPr>
                <w:rFonts w:ascii="Arial" w:hAnsi="Arial" w:cs="Arial"/>
                <w:sz w:val="20"/>
                <w:szCs w:val="20"/>
                <w:u w:val="single"/>
              </w:rPr>
              <w:t>0</w:t>
            </w:r>
          </w:p>
          <w:p w14:paraId="69D20D36" w14:textId="462A99B2" w:rsidR="00CF48B7" w:rsidRPr="00756501" w:rsidRDefault="00C45459" w:rsidP="00471F09">
            <w:pPr>
              <w:rPr>
                <w:rFonts w:ascii="Arial" w:hAnsi="Arial" w:cs="Arial"/>
                <w:sz w:val="20"/>
                <w:szCs w:val="20"/>
              </w:rPr>
            </w:pPr>
            <w:r>
              <w:rPr>
                <w:rFonts w:ascii="Arial" w:hAnsi="Arial" w:cs="Arial"/>
                <w:i/>
                <w:iCs/>
                <w:sz w:val="20"/>
                <w:szCs w:val="20"/>
              </w:rPr>
              <w:t xml:space="preserve">An application to </w:t>
            </w:r>
            <w:r w:rsidR="00B44E73">
              <w:rPr>
                <w:rFonts w:ascii="Arial" w:hAnsi="Arial" w:cs="Arial"/>
                <w:i/>
                <w:iCs/>
                <w:sz w:val="20"/>
                <w:szCs w:val="20"/>
              </w:rPr>
              <w:t>renew must be submitted at least 15 business days before the permit’s expiry date.</w:t>
            </w:r>
          </w:p>
        </w:tc>
      </w:tr>
      <w:tr w:rsidR="00BF0AE0" w:rsidRPr="00756501" w14:paraId="41AA7339" w14:textId="77777777" w:rsidTr="00DE3411">
        <w:trPr>
          <w:trHeight w:val="622"/>
        </w:trPr>
        <w:tc>
          <w:tcPr>
            <w:tcW w:w="2405" w:type="dxa"/>
            <w:shd w:val="clear" w:color="auto" w:fill="B8CCE4" w:themeFill="accent1" w:themeFillTint="66"/>
          </w:tcPr>
          <w:p w14:paraId="6E708233" w14:textId="62C97572" w:rsidR="00BF0AE0" w:rsidRDefault="00BF0AE0" w:rsidP="00756501">
            <w:pPr>
              <w:jc w:val="right"/>
              <w:rPr>
                <w:rFonts w:ascii="Arial" w:hAnsi="Arial" w:cs="Arial"/>
                <w:b/>
                <w:bCs/>
                <w:sz w:val="20"/>
                <w:szCs w:val="20"/>
              </w:rPr>
            </w:pPr>
            <w:r>
              <w:rPr>
                <w:rFonts w:ascii="Arial" w:hAnsi="Arial" w:cs="Arial"/>
                <w:b/>
                <w:bCs/>
                <w:sz w:val="20"/>
                <w:szCs w:val="20"/>
              </w:rPr>
              <w:t>Permit Number:</w:t>
            </w:r>
          </w:p>
        </w:tc>
        <w:tc>
          <w:tcPr>
            <w:tcW w:w="7796" w:type="dxa"/>
          </w:tcPr>
          <w:p w14:paraId="6D3FBFB5" w14:textId="77777777" w:rsidR="00BF0AE0" w:rsidRPr="00756501" w:rsidRDefault="00BF0AE0" w:rsidP="00A403BD">
            <w:pPr>
              <w:rPr>
                <w:rFonts w:ascii="Arial" w:hAnsi="Arial" w:cs="Arial"/>
                <w:sz w:val="20"/>
                <w:szCs w:val="20"/>
                <w:u w:val="single"/>
              </w:rPr>
            </w:pPr>
          </w:p>
        </w:tc>
      </w:tr>
    </w:tbl>
    <w:p w14:paraId="007FDED1" w14:textId="23595B6F" w:rsidR="009277BA"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C75059">
        <w:trPr>
          <w:trHeight w:val="278"/>
        </w:trPr>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End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023643">
        <w:trPr>
          <w:trHeight w:val="863"/>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023643">
        <w:trPr>
          <w:trHeight w:val="834"/>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023643">
        <w:trPr>
          <w:trHeight w:val="987"/>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023643">
        <w:trPr>
          <w:trHeight w:val="981"/>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023643">
        <w:trPr>
          <w:trHeight w:val="977"/>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6C54AC" w:rsidRPr="00756501" w14:paraId="4A3B3B0D" w14:textId="77777777" w:rsidTr="006848EF">
        <w:trPr>
          <w:trHeight w:val="757"/>
        </w:trPr>
        <w:tc>
          <w:tcPr>
            <w:tcW w:w="10201" w:type="dxa"/>
            <w:gridSpan w:val="2"/>
          </w:tcPr>
          <w:p w14:paraId="37336876" w14:textId="1E7E41D0" w:rsidR="006C54AC" w:rsidRPr="00756501" w:rsidRDefault="006C54AC"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w:t>
            </w:r>
            <w:r w:rsidR="00B751B1">
              <w:rPr>
                <w:rFonts w:ascii="Arial" w:hAnsi="Arial" w:cs="Arial"/>
                <w:b/>
                <w:bCs/>
                <w:color w:val="259040"/>
                <w:sz w:val="20"/>
                <w:szCs w:val="20"/>
              </w:rPr>
              <w:t>o</w:t>
            </w:r>
            <w:r>
              <w:rPr>
                <w:rFonts w:ascii="Arial" w:hAnsi="Arial" w:cs="Arial"/>
                <w:b/>
                <w:bCs/>
                <w:color w:val="259040"/>
                <w:sz w:val="20"/>
                <w:szCs w:val="20"/>
              </w:rPr>
              <w:t>fficers</w:t>
            </w:r>
            <w:r w:rsidR="00B751B1">
              <w:rPr>
                <w:rFonts w:ascii="Arial" w:hAnsi="Arial" w:cs="Arial"/>
                <w:b/>
                <w:bCs/>
                <w:color w:val="259040"/>
                <w:sz w:val="20"/>
                <w:szCs w:val="20"/>
              </w:rPr>
              <w:t>’</w:t>
            </w:r>
            <w:r>
              <w:rPr>
                <w:rFonts w:ascii="Arial" w:hAnsi="Arial" w:cs="Arial"/>
                <w:b/>
                <w:bCs/>
                <w:color w:val="259040"/>
                <w:sz w:val="20"/>
                <w:szCs w:val="20"/>
              </w:rPr>
              <w:t xml:space="preserve">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77777777"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C75059">
        <w:trPr>
          <w:trHeight w:val="327"/>
        </w:trPr>
        <w:tc>
          <w:tcPr>
            <w:tcW w:w="10201" w:type="dxa"/>
            <w:gridSpan w:val="2"/>
            <w:shd w:val="clear" w:color="auto" w:fill="auto"/>
          </w:tcPr>
          <w:p w14:paraId="018EA248" w14:textId="0FB41F40" w:rsidR="00A403BD" w:rsidRPr="00881A87" w:rsidRDefault="00A403BD" w:rsidP="009277BA">
            <w:pPr>
              <w:rPr>
                <w:rFonts w:ascii="Arial" w:hAnsi="Arial" w:cs="Arial"/>
                <w:b/>
                <w:bCs/>
                <w:i/>
                <w:iCs/>
                <w:sz w:val="20"/>
                <w:szCs w:val="20"/>
              </w:rPr>
            </w:pPr>
            <w:r w:rsidRPr="0066765D">
              <w:rPr>
                <w:rFonts w:ascii="Arial" w:hAnsi="Arial" w:cs="Arial"/>
                <w:b/>
                <w:bCs/>
                <w:color w:val="259040"/>
                <w:sz w:val="20"/>
                <w:szCs w:val="20"/>
              </w:rPr>
              <w:t xml:space="preserve">Plumber (installing the </w:t>
            </w:r>
            <w:r w:rsidR="00353247">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023643">
        <w:trPr>
          <w:trHeight w:val="682"/>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023643">
        <w:trPr>
          <w:trHeight w:val="705"/>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573478">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9169DE">
        <w:trPr>
          <w:trHeight w:val="487"/>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023643">
        <w:trPr>
          <w:trHeight w:val="548"/>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023643">
        <w:trPr>
          <w:trHeight w:val="648"/>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2B62678C"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00C75059">
        <w:trPr>
          <w:trHeight w:val="201"/>
        </w:trPr>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00437944">
        <w:trPr>
          <w:trHeight w:val="814"/>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00437944">
        <w:trPr>
          <w:trHeight w:val="839"/>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00437944">
        <w:trPr>
          <w:trHeight w:val="696"/>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00437944">
        <w:trPr>
          <w:trHeight w:val="848"/>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302413DA" w14:textId="77777777" w:rsidR="00306BF5" w:rsidRDefault="00306BF5" w:rsidP="00A403BD">
            <w:pPr>
              <w:rPr>
                <w:rFonts w:ascii="Arial" w:hAnsi="Arial" w:cs="Arial"/>
              </w:rPr>
            </w:pPr>
          </w:p>
          <w:p w14:paraId="710D8C84" w14:textId="5EC7C02B" w:rsidR="00AE31BD" w:rsidRPr="00756501" w:rsidRDefault="00AE31BD" w:rsidP="00A403BD">
            <w:pPr>
              <w:rPr>
                <w:rFonts w:ascii="Arial" w:hAnsi="Arial" w:cs="Arial"/>
              </w:rPr>
            </w:pPr>
          </w:p>
        </w:tc>
      </w:tr>
    </w:tbl>
    <w:p w14:paraId="78DCD02C" w14:textId="77777777" w:rsidR="00F71512" w:rsidRDefault="00F71512" w:rsidP="00F71512">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547"/>
        <w:gridCol w:w="15"/>
        <w:gridCol w:w="7639"/>
      </w:tblGrid>
      <w:tr w:rsidR="00000DDB" w:rsidRPr="00756501" w14:paraId="30C5906B" w14:textId="77777777" w:rsidTr="7C3DADEB">
        <w:tc>
          <w:tcPr>
            <w:tcW w:w="10201" w:type="dxa"/>
            <w:gridSpan w:val="3"/>
            <w:shd w:val="clear" w:color="auto" w:fill="auto"/>
          </w:tcPr>
          <w:p w14:paraId="4C995102" w14:textId="2B13177F"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9169D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9169D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7C3DADEB">
        <w:trPr>
          <w:trHeight w:val="113"/>
        </w:trPr>
        <w:tc>
          <w:tcPr>
            <w:tcW w:w="2562" w:type="dxa"/>
            <w:gridSpan w:val="2"/>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639" w:type="dxa"/>
          </w:tcPr>
          <w:p w14:paraId="55891750" w14:textId="1C66B378" w:rsidR="00000DDB" w:rsidRPr="004C7407" w:rsidRDefault="00DE4FF4"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9169D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7C3DADEB">
        <w:trPr>
          <w:trHeight w:val="112"/>
        </w:trPr>
        <w:tc>
          <w:tcPr>
            <w:tcW w:w="2562" w:type="dxa"/>
            <w:gridSpan w:val="2"/>
            <w:vMerge/>
          </w:tcPr>
          <w:p w14:paraId="4C03CE65" w14:textId="77777777" w:rsidR="00000DDB" w:rsidRPr="004C7407" w:rsidRDefault="00000DDB" w:rsidP="00A403BD">
            <w:pPr>
              <w:rPr>
                <w:rFonts w:ascii="Arial" w:hAnsi="Arial" w:cs="Arial"/>
                <w:sz w:val="20"/>
                <w:szCs w:val="20"/>
              </w:rPr>
            </w:pPr>
          </w:p>
        </w:tc>
        <w:tc>
          <w:tcPr>
            <w:tcW w:w="7639" w:type="dxa"/>
          </w:tcPr>
          <w:p w14:paraId="4911DBAC" w14:textId="652E6976" w:rsidR="00000DDB" w:rsidRPr="004C7407" w:rsidRDefault="00DE4FF4"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7C3DADEB">
        <w:trPr>
          <w:trHeight w:val="112"/>
        </w:trPr>
        <w:tc>
          <w:tcPr>
            <w:tcW w:w="2562" w:type="dxa"/>
            <w:gridSpan w:val="2"/>
            <w:vMerge/>
          </w:tcPr>
          <w:p w14:paraId="2647B851" w14:textId="77777777" w:rsidR="00000DDB" w:rsidRPr="004C7407" w:rsidRDefault="00000DDB" w:rsidP="00A403BD">
            <w:pPr>
              <w:rPr>
                <w:rFonts w:ascii="Arial" w:hAnsi="Arial" w:cs="Arial"/>
                <w:sz w:val="20"/>
                <w:szCs w:val="20"/>
              </w:rPr>
            </w:pPr>
          </w:p>
        </w:tc>
        <w:tc>
          <w:tcPr>
            <w:tcW w:w="7639" w:type="dxa"/>
          </w:tcPr>
          <w:p w14:paraId="2876D0FF" w14:textId="68A2D29C" w:rsidR="00000DDB" w:rsidRPr="004C7407" w:rsidRDefault="00DE4FF4"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Lerderderg Library.</w:t>
            </w:r>
          </w:p>
        </w:tc>
      </w:tr>
      <w:tr w:rsidR="00000DDB" w:rsidRPr="00756501" w14:paraId="7BF1BAEA" w14:textId="77777777" w:rsidTr="7C3DADEB">
        <w:trPr>
          <w:trHeight w:val="1188"/>
        </w:trPr>
        <w:tc>
          <w:tcPr>
            <w:tcW w:w="2562" w:type="dxa"/>
            <w:gridSpan w:val="2"/>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639" w:type="dxa"/>
          </w:tcPr>
          <w:p w14:paraId="5EFFD6B0" w14:textId="4344EE75"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9169DE">
              <w:rPr>
                <w:rFonts w:ascii="Arial" w:hAnsi="Arial" w:cs="Arial"/>
                <w:sz w:val="20"/>
                <w:szCs w:val="20"/>
              </w:rPr>
              <w:t xml:space="preserve"> either</w:t>
            </w:r>
            <w:r w:rsidR="0066765D">
              <w:rPr>
                <w:rFonts w:ascii="Arial" w:hAnsi="Arial" w:cs="Arial"/>
                <w:sz w:val="20"/>
                <w:szCs w:val="20"/>
              </w:rPr>
              <w:t>:</w:t>
            </w:r>
          </w:p>
          <w:p w14:paraId="249AF1E0" w14:textId="12BF6F62"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DC1330">
              <w:rPr>
                <w:rFonts w:ascii="Arial" w:hAnsi="Arial" w:cs="Arial"/>
                <w:sz w:val="20"/>
                <w:szCs w:val="20"/>
              </w:rPr>
              <w:t>info@moorabool.vic.gov.au</w:t>
            </w:r>
            <w:proofErr w:type="gramStart"/>
            <w:r w:rsidR="00000DDB" w:rsidRPr="0066765D">
              <w:rPr>
                <w:rFonts w:ascii="Arial" w:hAnsi="Arial" w:cs="Arial"/>
                <w:sz w:val="20"/>
                <w:szCs w:val="20"/>
              </w:rPr>
              <w:t>);</w:t>
            </w:r>
            <w:proofErr w:type="gramEnd"/>
          </w:p>
          <w:p w14:paraId="0AEBED63" w14:textId="3FFD8458"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w:t>
            </w:r>
            <w:r w:rsidR="009169DE">
              <w:rPr>
                <w:rFonts w:ascii="Arial" w:hAnsi="Arial" w:cs="Arial"/>
                <w:sz w:val="20"/>
                <w:szCs w:val="20"/>
              </w:rPr>
              <w:t xml:space="preserve"> </w:t>
            </w:r>
            <w:proofErr w:type="gramStart"/>
            <w:r>
              <w:rPr>
                <w:rFonts w:ascii="Arial" w:hAnsi="Arial" w:cs="Arial"/>
                <w:sz w:val="20"/>
                <w:szCs w:val="20"/>
              </w:rPr>
              <w:t>or</w:t>
            </w:r>
            <w:r w:rsidR="00000DDB" w:rsidRPr="0066765D">
              <w:rPr>
                <w:rFonts w:ascii="Arial" w:hAnsi="Arial" w:cs="Arial"/>
                <w:sz w:val="20"/>
                <w:szCs w:val="20"/>
              </w:rPr>
              <w:t>;</w:t>
            </w:r>
            <w:proofErr w:type="gramEnd"/>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Lerderderg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7C3DADEB">
        <w:trPr>
          <w:trHeight w:val="1225"/>
        </w:trPr>
        <w:tc>
          <w:tcPr>
            <w:tcW w:w="2562" w:type="dxa"/>
            <w:gridSpan w:val="2"/>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639" w:type="dxa"/>
          </w:tcPr>
          <w:p w14:paraId="04A9B0B0" w14:textId="5D928A7D" w:rsidR="00000DDB" w:rsidRPr="004C7407" w:rsidRDefault="7C3DADEB" w:rsidP="7C3DADEB">
            <w:pPr>
              <w:jc w:val="both"/>
              <w:rPr>
                <w:rFonts w:ascii="Arial" w:eastAsia="Arial" w:hAnsi="Arial" w:cs="Arial"/>
                <w:i/>
                <w:iCs/>
                <w:sz w:val="16"/>
                <w:szCs w:val="16"/>
              </w:rPr>
            </w:pPr>
            <w:r w:rsidRPr="7C3DADEB">
              <w:rPr>
                <w:rFonts w:ascii="Arial" w:eastAsia="Arial" w:hAnsi="Arial" w:cs="Arial"/>
                <w:i/>
                <w:iCs/>
                <w:sz w:val="16"/>
                <w:szCs w:val="16"/>
              </w:rPr>
              <w:t>Your personal information is being collected by Moorabool Shire Council for the purpose of approving your onsite wastewater management system as required</w:t>
            </w:r>
            <w:r w:rsidR="0055010C">
              <w:rPr>
                <w:rFonts w:ascii="Arial" w:eastAsia="Arial" w:hAnsi="Arial" w:cs="Arial"/>
                <w:i/>
                <w:iCs/>
                <w:sz w:val="16"/>
                <w:szCs w:val="16"/>
              </w:rPr>
              <w:t xml:space="preserve"> under</w:t>
            </w:r>
            <w:r w:rsidRPr="7C3DADEB">
              <w:rPr>
                <w:rFonts w:ascii="Arial" w:eastAsia="Arial" w:hAnsi="Arial" w:cs="Arial"/>
                <w:i/>
                <w:iCs/>
                <w:sz w:val="16"/>
                <w:szCs w:val="16"/>
              </w:rPr>
              <w:t xml:space="preserve"> the Environment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w:t>
            </w:r>
            <w:proofErr w:type="gramStart"/>
            <w:r w:rsidRPr="7C3DADEB">
              <w:rPr>
                <w:rFonts w:ascii="Arial" w:eastAsia="Arial" w:hAnsi="Arial" w:cs="Arial"/>
                <w:i/>
                <w:iCs/>
                <w:sz w:val="16"/>
                <w:szCs w:val="16"/>
              </w:rPr>
              <w:t>all of</w:t>
            </w:r>
            <w:proofErr w:type="gramEnd"/>
            <w:r w:rsidRPr="7C3DADEB">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C3DADEB">
                <w:rPr>
                  <w:rStyle w:val="Hyperlink"/>
                  <w:rFonts w:ascii="Arial" w:eastAsia="Arial" w:hAnsi="Arial" w:cs="Arial"/>
                  <w:i/>
                  <w:iCs/>
                  <w:sz w:val="16"/>
                  <w:szCs w:val="16"/>
                </w:rPr>
                <w:t>www.moorabool.vic.gov.au</w:t>
              </w:r>
            </w:hyperlink>
            <w:r w:rsidRPr="7C3DADEB">
              <w:rPr>
                <w:rFonts w:ascii="Arial" w:eastAsia="Arial" w:hAnsi="Arial" w:cs="Arial"/>
                <w:i/>
                <w:iCs/>
                <w:sz w:val="16"/>
                <w:szCs w:val="16"/>
              </w:rPr>
              <w:t>.</w:t>
            </w:r>
          </w:p>
        </w:tc>
      </w:tr>
      <w:tr w:rsidR="00000DDB" w:rsidRPr="00756501" w14:paraId="0076D3EF" w14:textId="77777777" w:rsidTr="00A9588E">
        <w:trPr>
          <w:trHeight w:val="647"/>
        </w:trPr>
        <w:tc>
          <w:tcPr>
            <w:tcW w:w="2547" w:type="dxa"/>
            <w:shd w:val="clear" w:color="auto" w:fill="B8CCE4" w:themeFill="accent1" w:themeFillTint="66"/>
          </w:tcPr>
          <w:p w14:paraId="4EAE3F21" w14:textId="782890D9"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Name (please print):</w:t>
            </w:r>
          </w:p>
        </w:tc>
        <w:tc>
          <w:tcPr>
            <w:tcW w:w="7654" w:type="dxa"/>
            <w:gridSpan w:val="2"/>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00A9588E">
        <w:trPr>
          <w:trHeight w:val="552"/>
        </w:trPr>
        <w:tc>
          <w:tcPr>
            <w:tcW w:w="2547" w:type="dxa"/>
            <w:shd w:val="clear" w:color="auto" w:fill="B8CCE4" w:themeFill="accent1" w:themeFillTint="66"/>
          </w:tcPr>
          <w:p w14:paraId="69AD2B73" w14:textId="21DBDF80"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Signature</w:t>
            </w:r>
          </w:p>
        </w:tc>
        <w:tc>
          <w:tcPr>
            <w:tcW w:w="7654" w:type="dxa"/>
            <w:gridSpan w:val="2"/>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00A9588E">
        <w:trPr>
          <w:trHeight w:val="598"/>
        </w:trPr>
        <w:tc>
          <w:tcPr>
            <w:tcW w:w="2547" w:type="dxa"/>
            <w:shd w:val="clear" w:color="auto" w:fill="B8CCE4" w:themeFill="accent1" w:themeFillTint="66"/>
          </w:tcPr>
          <w:p w14:paraId="052AA8BA" w14:textId="6041F5F2"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Date:</w:t>
            </w:r>
          </w:p>
        </w:tc>
        <w:tc>
          <w:tcPr>
            <w:tcW w:w="7654" w:type="dxa"/>
            <w:gridSpan w:val="2"/>
          </w:tcPr>
          <w:p w14:paraId="50979B92" w14:textId="77777777" w:rsidR="00000DDB" w:rsidRPr="004C7407" w:rsidRDefault="00000DDB" w:rsidP="00A403BD">
            <w:pPr>
              <w:rPr>
                <w:rFonts w:ascii="Arial" w:hAnsi="Arial" w:cs="Arial"/>
                <w:sz w:val="20"/>
                <w:szCs w:val="20"/>
              </w:rPr>
            </w:pPr>
          </w:p>
        </w:tc>
      </w:tr>
    </w:tbl>
    <w:p w14:paraId="570F1AD8" w14:textId="701E817A" w:rsidR="009277BA" w:rsidRDefault="009277BA" w:rsidP="00A403BD">
      <w:pPr>
        <w:rPr>
          <w:rFonts w:ascii="Arial" w:hAnsi="Arial" w:cs="Arial"/>
        </w:rPr>
      </w:pPr>
    </w:p>
    <w:p w14:paraId="5D5A0680" w14:textId="61B84CF7" w:rsidR="0046068C" w:rsidRDefault="0046068C" w:rsidP="00A403BD">
      <w:pPr>
        <w:rPr>
          <w:rFonts w:ascii="Arial" w:hAnsi="Arial" w:cs="Arial"/>
        </w:rPr>
      </w:pPr>
    </w:p>
    <w:p w14:paraId="766D9238" w14:textId="648F5D29" w:rsidR="0046068C" w:rsidRDefault="0046068C" w:rsidP="00A403BD">
      <w:pPr>
        <w:rPr>
          <w:rFonts w:ascii="Arial" w:hAnsi="Arial" w:cs="Arial"/>
        </w:rPr>
      </w:pPr>
    </w:p>
    <w:sectPr w:rsidR="0046068C" w:rsidSect="00B27972">
      <w:footerReference w:type="default" r:id="rId12"/>
      <w:headerReference w:type="first" r:id="rId13"/>
      <w:footerReference w:type="first" r:id="rId14"/>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B76" w14:textId="77777777" w:rsidR="00425653" w:rsidRDefault="00425653" w:rsidP="00927F6B">
      <w:pPr>
        <w:spacing w:after="0" w:line="240" w:lineRule="auto"/>
      </w:pPr>
      <w:r>
        <w:separator/>
      </w:r>
    </w:p>
  </w:endnote>
  <w:endnote w:type="continuationSeparator" w:id="0">
    <w:p w14:paraId="63A41A93" w14:textId="77777777" w:rsidR="00425653" w:rsidRDefault="00425653" w:rsidP="00927F6B">
      <w:pPr>
        <w:spacing w:after="0" w:line="240" w:lineRule="auto"/>
      </w:pPr>
      <w:r>
        <w:continuationSeparator/>
      </w:r>
    </w:p>
  </w:endnote>
  <w:endnote w:type="continuationNotice" w:id="1">
    <w:p w14:paraId="7003C2BB" w14:textId="77777777" w:rsidR="00425653" w:rsidRDefault="00425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5A97" w14:textId="03EAF16A" w:rsidR="00BF0AE0" w:rsidRDefault="00BF0AE0">
    <w:pPr>
      <w:pStyle w:val="Footer"/>
    </w:pPr>
    <w:r>
      <w:rPr>
        <w:noProof/>
      </w:rPr>
      <w:drawing>
        <wp:anchor distT="0" distB="0" distL="114300" distR="114300" simplePos="0" relativeHeight="251658242" behindDoc="1" locked="0" layoutInCell="1" allowOverlap="1" wp14:anchorId="032666F1" wp14:editId="673C2C33">
          <wp:simplePos x="0" y="0"/>
          <wp:positionH relativeFrom="margin">
            <wp:align>center</wp:align>
          </wp:positionH>
          <wp:positionV relativeFrom="paragraph">
            <wp:posOffset>-323850</wp:posOffset>
          </wp:positionV>
          <wp:extent cx="5600700" cy="5892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05AA" w14:textId="0239F14E" w:rsidR="00DC1330" w:rsidRDefault="00DC1330">
    <w:pPr>
      <w:pStyle w:val="Footer"/>
    </w:pPr>
    <w:r>
      <w:rPr>
        <w:noProof/>
      </w:rPr>
      <w:drawing>
        <wp:anchor distT="0" distB="0" distL="114300" distR="114300" simplePos="0" relativeHeight="251658241" behindDoc="1" locked="0" layoutInCell="1" allowOverlap="1" wp14:anchorId="25F13D07" wp14:editId="0C28AE0E">
          <wp:simplePos x="0" y="0"/>
          <wp:positionH relativeFrom="column">
            <wp:posOffset>338524</wp:posOffset>
          </wp:positionH>
          <wp:positionV relativeFrom="paragraph">
            <wp:posOffset>-329935</wp:posOffset>
          </wp:positionV>
          <wp:extent cx="5600700" cy="58928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D9BD" w14:textId="77777777" w:rsidR="00425653" w:rsidRDefault="00425653" w:rsidP="00927F6B">
      <w:pPr>
        <w:spacing w:after="0" w:line="240" w:lineRule="auto"/>
      </w:pPr>
      <w:r>
        <w:separator/>
      </w:r>
    </w:p>
  </w:footnote>
  <w:footnote w:type="continuationSeparator" w:id="0">
    <w:p w14:paraId="0A31CC4B" w14:textId="77777777" w:rsidR="00425653" w:rsidRDefault="00425653" w:rsidP="00927F6B">
      <w:pPr>
        <w:spacing w:after="0" w:line="240" w:lineRule="auto"/>
      </w:pPr>
      <w:r>
        <w:continuationSeparator/>
      </w:r>
    </w:p>
  </w:footnote>
  <w:footnote w:type="continuationNotice" w:id="1">
    <w:p w14:paraId="78BFCBEB" w14:textId="77777777" w:rsidR="00425653" w:rsidRDefault="00425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59E" w14:textId="2918CF80" w:rsidR="00B27972" w:rsidRPr="00756501" w:rsidRDefault="00B27972" w:rsidP="00B27972">
    <w:pPr>
      <w:spacing w:after="0"/>
      <w:rPr>
        <w:rFonts w:ascii="Arial" w:hAnsi="Arial" w:cs="Arial"/>
        <w:b/>
        <w:sz w:val="28"/>
        <w:szCs w:val="28"/>
      </w:rPr>
    </w:pPr>
    <w:r w:rsidRPr="00756501">
      <w:rPr>
        <w:rFonts w:ascii="Arial" w:hAnsi="Arial" w:cs="Arial"/>
        <w:noProof/>
      </w:rPr>
      <w:drawing>
        <wp:anchor distT="0" distB="0" distL="114300" distR="114300" simplePos="0" relativeHeight="251658240" behindDoc="1" locked="0" layoutInCell="1" allowOverlap="1" wp14:anchorId="6E2656E6" wp14:editId="30FFF4FE">
          <wp:simplePos x="0" y="0"/>
          <wp:positionH relativeFrom="column">
            <wp:posOffset>5967730</wp:posOffset>
          </wp:positionH>
          <wp:positionV relativeFrom="paragraph">
            <wp:posOffset>-28575</wp:posOffset>
          </wp:positionV>
          <wp:extent cx="832796" cy="755374"/>
          <wp:effectExtent l="0" t="0" r="5715" b="698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796"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APPLICATION TO</w:t>
    </w:r>
    <w:r w:rsidR="0066103D">
      <w:rPr>
        <w:rFonts w:ascii="Arial" w:hAnsi="Arial" w:cs="Arial"/>
        <w:b/>
        <w:sz w:val="28"/>
        <w:szCs w:val="28"/>
      </w:rPr>
      <w:t xml:space="preserve"> </w:t>
    </w:r>
    <w:r w:rsidR="00B44E73">
      <w:rPr>
        <w:rFonts w:ascii="Arial" w:hAnsi="Arial" w:cs="Arial"/>
        <w:b/>
        <w:sz w:val="28"/>
        <w:szCs w:val="28"/>
      </w:rPr>
      <w:t>RENEW</w:t>
    </w:r>
    <w:r w:rsidR="0066103D">
      <w:rPr>
        <w:rFonts w:ascii="Arial" w:hAnsi="Arial" w:cs="Arial"/>
        <w:b/>
        <w:sz w:val="28"/>
        <w:szCs w:val="28"/>
      </w:rPr>
      <w:t xml:space="preserve"> A PERMIT TO </w:t>
    </w:r>
    <w:r w:rsidRPr="00756501">
      <w:rPr>
        <w:rFonts w:ascii="Arial" w:hAnsi="Arial" w:cs="Arial"/>
        <w:b/>
        <w:sz w:val="28"/>
        <w:szCs w:val="28"/>
      </w:rPr>
      <w:t>INSTALL</w:t>
    </w:r>
    <w:r w:rsidR="00CA736C">
      <w:rPr>
        <w:rFonts w:ascii="Arial" w:hAnsi="Arial" w:cs="Arial"/>
        <w:b/>
        <w:sz w:val="28"/>
        <w:szCs w:val="28"/>
      </w:rPr>
      <w:t xml:space="preserve"> OR </w:t>
    </w:r>
    <w:r w:rsidR="000746F4">
      <w:rPr>
        <w:rFonts w:ascii="Arial" w:hAnsi="Arial" w:cs="Arial"/>
        <w:b/>
        <w:sz w:val="28"/>
        <w:szCs w:val="28"/>
      </w:rPr>
      <w:t>ALTER</w:t>
    </w:r>
    <w:r>
      <w:rPr>
        <w:rFonts w:ascii="Arial" w:hAnsi="Arial" w:cs="Arial"/>
        <w:b/>
        <w:sz w:val="28"/>
        <w:szCs w:val="28"/>
      </w:rPr>
      <w:t xml:space="preserve"> AN </w:t>
    </w:r>
    <w:r w:rsidR="000746F4">
      <w:rPr>
        <w:rFonts w:ascii="Arial" w:hAnsi="Arial" w:cs="Arial"/>
        <w:b/>
        <w:sz w:val="28"/>
        <w:szCs w:val="28"/>
      </w:rPr>
      <w:br/>
    </w:r>
    <w:r w:rsidRPr="00756501">
      <w:rPr>
        <w:rFonts w:ascii="Arial" w:hAnsi="Arial" w:cs="Arial"/>
        <w:b/>
        <w:sz w:val="28"/>
        <w:szCs w:val="28"/>
      </w:rPr>
      <w:t>ONSITE WASTEWATER MANAGEMENT SYSTEM (OWMS)</w:t>
    </w:r>
    <w:r>
      <w:rPr>
        <w:rFonts w:ascii="Arial" w:hAnsi="Arial" w:cs="Arial"/>
        <w:b/>
        <w:sz w:val="28"/>
        <w:szCs w:val="28"/>
      </w:rPr>
      <w:t xml:space="preserve"> </w:t>
    </w:r>
    <w:r w:rsidR="0055010C">
      <w:rPr>
        <w:rFonts w:ascii="Arial" w:hAnsi="Arial" w:cs="Arial"/>
        <w:b/>
        <w:sz w:val="28"/>
        <w:szCs w:val="28"/>
      </w:rPr>
      <w:t>20</w:t>
    </w:r>
    <w:r>
      <w:rPr>
        <w:rFonts w:ascii="Arial" w:hAnsi="Arial" w:cs="Arial"/>
        <w:b/>
        <w:sz w:val="28"/>
        <w:szCs w:val="28"/>
      </w:rPr>
      <w:t>2</w:t>
    </w:r>
    <w:r w:rsidR="000E288C">
      <w:rPr>
        <w:rFonts w:ascii="Arial" w:hAnsi="Arial" w:cs="Arial"/>
        <w:b/>
        <w:sz w:val="28"/>
        <w:szCs w:val="28"/>
      </w:rPr>
      <w:t>4</w:t>
    </w:r>
    <w:r>
      <w:rPr>
        <w:rFonts w:ascii="Arial" w:hAnsi="Arial" w:cs="Arial"/>
        <w:b/>
        <w:sz w:val="28"/>
        <w:szCs w:val="28"/>
      </w:rPr>
      <w:t>/</w:t>
    </w:r>
    <w:r w:rsidR="0055010C">
      <w:rPr>
        <w:rFonts w:ascii="Arial" w:hAnsi="Arial" w:cs="Arial"/>
        <w:b/>
        <w:sz w:val="28"/>
        <w:szCs w:val="28"/>
      </w:rPr>
      <w:t>20</w:t>
    </w:r>
    <w:r>
      <w:rPr>
        <w:rFonts w:ascii="Arial" w:hAnsi="Arial" w:cs="Arial"/>
        <w:b/>
        <w:sz w:val="28"/>
        <w:szCs w:val="28"/>
      </w:rPr>
      <w:t>2</w:t>
    </w:r>
    <w:r w:rsidR="000E288C">
      <w:rPr>
        <w:rFonts w:ascii="Arial" w:hAnsi="Arial" w:cs="Arial"/>
        <w:b/>
        <w:sz w:val="28"/>
        <w:szCs w:val="28"/>
      </w:rPr>
      <w:t>5</w:t>
    </w:r>
  </w:p>
  <w:p w14:paraId="3892ADE7" w14:textId="431B6E3B" w:rsidR="00B27972" w:rsidRPr="009169DE" w:rsidRDefault="00B27972" w:rsidP="00B27972">
    <w:pPr>
      <w:spacing w:after="0" w:line="240" w:lineRule="auto"/>
      <w:rPr>
        <w:rFonts w:ascii="Arial" w:hAnsi="Arial" w:cs="Arial"/>
        <w:b/>
        <w:bCs/>
        <w:i/>
        <w:iCs/>
        <w:sz w:val="24"/>
        <w:szCs w:val="24"/>
      </w:rPr>
    </w:pPr>
    <w:r w:rsidRPr="009169DE">
      <w:rPr>
        <w:rFonts w:ascii="Arial" w:hAnsi="Arial" w:cs="Arial"/>
        <w:b/>
        <w:bCs/>
        <w:i/>
        <w:iCs/>
        <w:sz w:val="24"/>
        <w:szCs w:val="24"/>
      </w:rPr>
      <w:t xml:space="preserve">Environment Protection Act 2017 </w:t>
    </w:r>
    <w:proofErr w:type="gramStart"/>
    <w:r w:rsidR="0066103D">
      <w:rPr>
        <w:rFonts w:ascii="Arial" w:hAnsi="Arial" w:cs="Arial"/>
        <w:b/>
        <w:bCs/>
        <w:i/>
        <w:iCs/>
        <w:sz w:val="24"/>
        <w:szCs w:val="24"/>
      </w:rPr>
      <w:t>S(</w:t>
    </w:r>
    <w:proofErr w:type="gramEnd"/>
    <w:r w:rsidR="0066103D">
      <w:rPr>
        <w:rFonts w:ascii="Arial" w:hAnsi="Arial" w:cs="Arial"/>
        <w:b/>
        <w:bCs/>
        <w:i/>
        <w:iCs/>
        <w:sz w:val="24"/>
        <w:szCs w:val="24"/>
      </w:rPr>
      <w:t>84)</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27D2579E"/>
    <w:multiLevelType w:val="hybridMultilevel"/>
    <w:tmpl w:val="78388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E7228"/>
    <w:multiLevelType w:val="hybridMultilevel"/>
    <w:tmpl w:val="5EFA33F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32E3684E"/>
    <w:multiLevelType w:val="hybridMultilevel"/>
    <w:tmpl w:val="67AE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61961"/>
    <w:multiLevelType w:val="hybridMultilevel"/>
    <w:tmpl w:val="9C3A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4" w15:restartNumberingAfterBreak="0">
    <w:nsid w:val="51085E3A"/>
    <w:multiLevelType w:val="hybridMultilevel"/>
    <w:tmpl w:val="F18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058CC"/>
    <w:multiLevelType w:val="hybridMultilevel"/>
    <w:tmpl w:val="970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211EB"/>
    <w:multiLevelType w:val="hybridMultilevel"/>
    <w:tmpl w:val="2828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B0B36"/>
    <w:multiLevelType w:val="hybridMultilevel"/>
    <w:tmpl w:val="742A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3127">
    <w:abstractNumId w:val="19"/>
  </w:num>
  <w:num w:numId="2" w16cid:durableId="1137147226">
    <w:abstractNumId w:val="3"/>
  </w:num>
  <w:num w:numId="3" w16cid:durableId="1125739292">
    <w:abstractNumId w:val="11"/>
  </w:num>
  <w:num w:numId="4" w16cid:durableId="234628945">
    <w:abstractNumId w:val="9"/>
  </w:num>
  <w:num w:numId="5" w16cid:durableId="1717317037">
    <w:abstractNumId w:val="20"/>
  </w:num>
  <w:num w:numId="6" w16cid:durableId="1326976960">
    <w:abstractNumId w:val="12"/>
  </w:num>
  <w:num w:numId="7" w16cid:durableId="1091900122">
    <w:abstractNumId w:val="13"/>
  </w:num>
  <w:num w:numId="8" w16cid:durableId="1960259208">
    <w:abstractNumId w:val="2"/>
  </w:num>
  <w:num w:numId="9" w16cid:durableId="1592397615">
    <w:abstractNumId w:val="18"/>
  </w:num>
  <w:num w:numId="10" w16cid:durableId="1523932286">
    <w:abstractNumId w:val="7"/>
  </w:num>
  <w:num w:numId="11" w16cid:durableId="179901560">
    <w:abstractNumId w:val="1"/>
  </w:num>
  <w:num w:numId="12" w16cid:durableId="2096438637">
    <w:abstractNumId w:val="5"/>
  </w:num>
  <w:num w:numId="13" w16cid:durableId="833499125">
    <w:abstractNumId w:val="4"/>
  </w:num>
  <w:num w:numId="14" w16cid:durableId="881751936">
    <w:abstractNumId w:val="8"/>
  </w:num>
  <w:num w:numId="15" w16cid:durableId="1326977437">
    <w:abstractNumId w:val="17"/>
  </w:num>
  <w:num w:numId="16" w16cid:durableId="1752652464">
    <w:abstractNumId w:val="16"/>
  </w:num>
  <w:num w:numId="17" w16cid:durableId="1806775553">
    <w:abstractNumId w:val="6"/>
  </w:num>
  <w:num w:numId="18" w16cid:durableId="171648970">
    <w:abstractNumId w:val="10"/>
  </w:num>
  <w:num w:numId="19" w16cid:durableId="2081057854">
    <w:abstractNumId w:val="15"/>
  </w:num>
  <w:num w:numId="20" w16cid:durableId="682122658">
    <w:abstractNumId w:val="14"/>
  </w:num>
  <w:num w:numId="21" w16cid:durableId="19027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23643"/>
    <w:rsid w:val="00037D32"/>
    <w:rsid w:val="00042439"/>
    <w:rsid w:val="000454DE"/>
    <w:rsid w:val="000508F6"/>
    <w:rsid w:val="00051940"/>
    <w:rsid w:val="00054957"/>
    <w:rsid w:val="000746F4"/>
    <w:rsid w:val="00087346"/>
    <w:rsid w:val="000E16BE"/>
    <w:rsid w:val="000E288C"/>
    <w:rsid w:val="000F0FC8"/>
    <w:rsid w:val="000F1CC0"/>
    <w:rsid w:val="000F3EC7"/>
    <w:rsid w:val="000F678F"/>
    <w:rsid w:val="00112EF1"/>
    <w:rsid w:val="00114C96"/>
    <w:rsid w:val="00124DB4"/>
    <w:rsid w:val="00127175"/>
    <w:rsid w:val="00184BA2"/>
    <w:rsid w:val="00186C83"/>
    <w:rsid w:val="00190C6F"/>
    <w:rsid w:val="001A32FB"/>
    <w:rsid w:val="001B2D09"/>
    <w:rsid w:val="001B40EF"/>
    <w:rsid w:val="001B7C39"/>
    <w:rsid w:val="001C25A5"/>
    <w:rsid w:val="001D28DD"/>
    <w:rsid w:val="001E170D"/>
    <w:rsid w:val="001F373D"/>
    <w:rsid w:val="0020678E"/>
    <w:rsid w:val="002159D1"/>
    <w:rsid w:val="00227ED6"/>
    <w:rsid w:val="0023348E"/>
    <w:rsid w:val="002478E9"/>
    <w:rsid w:val="00250DF7"/>
    <w:rsid w:val="00254311"/>
    <w:rsid w:val="00255291"/>
    <w:rsid w:val="00260505"/>
    <w:rsid w:val="00276AAC"/>
    <w:rsid w:val="00281678"/>
    <w:rsid w:val="00282F9A"/>
    <w:rsid w:val="00283B27"/>
    <w:rsid w:val="00286AE9"/>
    <w:rsid w:val="002A27B1"/>
    <w:rsid w:val="002B42FA"/>
    <w:rsid w:val="002D0AF3"/>
    <w:rsid w:val="002F1AD8"/>
    <w:rsid w:val="002F7668"/>
    <w:rsid w:val="00305957"/>
    <w:rsid w:val="00306BF5"/>
    <w:rsid w:val="00314DC8"/>
    <w:rsid w:val="00322366"/>
    <w:rsid w:val="00324FC3"/>
    <w:rsid w:val="00333C0F"/>
    <w:rsid w:val="00333D4A"/>
    <w:rsid w:val="00346407"/>
    <w:rsid w:val="00353247"/>
    <w:rsid w:val="00357981"/>
    <w:rsid w:val="0036125E"/>
    <w:rsid w:val="003873C4"/>
    <w:rsid w:val="00393DA5"/>
    <w:rsid w:val="00395194"/>
    <w:rsid w:val="003C62F0"/>
    <w:rsid w:val="003D10DF"/>
    <w:rsid w:val="003D5FB8"/>
    <w:rsid w:val="003E70C5"/>
    <w:rsid w:val="003F0B39"/>
    <w:rsid w:val="003F25A1"/>
    <w:rsid w:val="003F3913"/>
    <w:rsid w:val="00402599"/>
    <w:rsid w:val="004034E3"/>
    <w:rsid w:val="00420C96"/>
    <w:rsid w:val="00425653"/>
    <w:rsid w:val="00435F18"/>
    <w:rsid w:val="00437944"/>
    <w:rsid w:val="00444335"/>
    <w:rsid w:val="004566F7"/>
    <w:rsid w:val="00457135"/>
    <w:rsid w:val="0046068C"/>
    <w:rsid w:val="00471C99"/>
    <w:rsid w:val="00471F09"/>
    <w:rsid w:val="004812CB"/>
    <w:rsid w:val="004852BD"/>
    <w:rsid w:val="00486C51"/>
    <w:rsid w:val="00492CEB"/>
    <w:rsid w:val="00493436"/>
    <w:rsid w:val="004B2DCE"/>
    <w:rsid w:val="004B3857"/>
    <w:rsid w:val="004B57CA"/>
    <w:rsid w:val="004C02E4"/>
    <w:rsid w:val="004C7407"/>
    <w:rsid w:val="00501F6E"/>
    <w:rsid w:val="005021E8"/>
    <w:rsid w:val="00525F3D"/>
    <w:rsid w:val="005300F9"/>
    <w:rsid w:val="00532319"/>
    <w:rsid w:val="005430CC"/>
    <w:rsid w:val="0055010C"/>
    <w:rsid w:val="00560C2C"/>
    <w:rsid w:val="0056109E"/>
    <w:rsid w:val="00573478"/>
    <w:rsid w:val="00573B8B"/>
    <w:rsid w:val="00575004"/>
    <w:rsid w:val="0058605A"/>
    <w:rsid w:val="00593829"/>
    <w:rsid w:val="005A18FC"/>
    <w:rsid w:val="005A6033"/>
    <w:rsid w:val="005B0599"/>
    <w:rsid w:val="005B2D11"/>
    <w:rsid w:val="005B6F9E"/>
    <w:rsid w:val="005C0F3A"/>
    <w:rsid w:val="005D7B6F"/>
    <w:rsid w:val="005E3CA4"/>
    <w:rsid w:val="005E6820"/>
    <w:rsid w:val="006214A7"/>
    <w:rsid w:val="00631795"/>
    <w:rsid w:val="00643449"/>
    <w:rsid w:val="00655075"/>
    <w:rsid w:val="006603F0"/>
    <w:rsid w:val="0066103D"/>
    <w:rsid w:val="0066765D"/>
    <w:rsid w:val="006848EF"/>
    <w:rsid w:val="0068666A"/>
    <w:rsid w:val="00687801"/>
    <w:rsid w:val="006A5B9E"/>
    <w:rsid w:val="006B6A9B"/>
    <w:rsid w:val="006C54AC"/>
    <w:rsid w:val="006D4777"/>
    <w:rsid w:val="006F7944"/>
    <w:rsid w:val="0071316C"/>
    <w:rsid w:val="0071525C"/>
    <w:rsid w:val="00717176"/>
    <w:rsid w:val="00731B36"/>
    <w:rsid w:val="007325CA"/>
    <w:rsid w:val="00733A0C"/>
    <w:rsid w:val="00736596"/>
    <w:rsid w:val="007550FA"/>
    <w:rsid w:val="00756501"/>
    <w:rsid w:val="00765B8D"/>
    <w:rsid w:val="00783A3E"/>
    <w:rsid w:val="007D1CF2"/>
    <w:rsid w:val="007E077B"/>
    <w:rsid w:val="007E2DD2"/>
    <w:rsid w:val="008112AC"/>
    <w:rsid w:val="00820A2E"/>
    <w:rsid w:val="00827629"/>
    <w:rsid w:val="00837AAD"/>
    <w:rsid w:val="0084219A"/>
    <w:rsid w:val="00861D9B"/>
    <w:rsid w:val="00863E9A"/>
    <w:rsid w:val="00866552"/>
    <w:rsid w:val="00870595"/>
    <w:rsid w:val="0087178A"/>
    <w:rsid w:val="00881A87"/>
    <w:rsid w:val="00893828"/>
    <w:rsid w:val="008948C2"/>
    <w:rsid w:val="00895B7A"/>
    <w:rsid w:val="008B5119"/>
    <w:rsid w:val="008B62F1"/>
    <w:rsid w:val="008C1D1C"/>
    <w:rsid w:val="008C46D7"/>
    <w:rsid w:val="008D6660"/>
    <w:rsid w:val="008D6C8F"/>
    <w:rsid w:val="008E339E"/>
    <w:rsid w:val="0090298A"/>
    <w:rsid w:val="009169DE"/>
    <w:rsid w:val="009235A9"/>
    <w:rsid w:val="009277BA"/>
    <w:rsid w:val="00927F6B"/>
    <w:rsid w:val="0093207E"/>
    <w:rsid w:val="00940239"/>
    <w:rsid w:val="00965109"/>
    <w:rsid w:val="00980793"/>
    <w:rsid w:val="0098410C"/>
    <w:rsid w:val="0099256A"/>
    <w:rsid w:val="009A082A"/>
    <w:rsid w:val="009A0970"/>
    <w:rsid w:val="009A1178"/>
    <w:rsid w:val="009A1208"/>
    <w:rsid w:val="009B22D1"/>
    <w:rsid w:val="009B26EE"/>
    <w:rsid w:val="009C2EC3"/>
    <w:rsid w:val="009C4DA0"/>
    <w:rsid w:val="009D5B74"/>
    <w:rsid w:val="009E24A8"/>
    <w:rsid w:val="009E5C55"/>
    <w:rsid w:val="009E67F7"/>
    <w:rsid w:val="009F52ED"/>
    <w:rsid w:val="00A01577"/>
    <w:rsid w:val="00A30E02"/>
    <w:rsid w:val="00A403BD"/>
    <w:rsid w:val="00A76129"/>
    <w:rsid w:val="00A811B6"/>
    <w:rsid w:val="00A908E0"/>
    <w:rsid w:val="00A921B0"/>
    <w:rsid w:val="00A92D8F"/>
    <w:rsid w:val="00A9588E"/>
    <w:rsid w:val="00A95E1D"/>
    <w:rsid w:val="00AA1997"/>
    <w:rsid w:val="00AD0498"/>
    <w:rsid w:val="00AD7319"/>
    <w:rsid w:val="00AE31BD"/>
    <w:rsid w:val="00AF4A19"/>
    <w:rsid w:val="00B01175"/>
    <w:rsid w:val="00B0203A"/>
    <w:rsid w:val="00B13436"/>
    <w:rsid w:val="00B15AA2"/>
    <w:rsid w:val="00B21A8B"/>
    <w:rsid w:val="00B27972"/>
    <w:rsid w:val="00B315E5"/>
    <w:rsid w:val="00B31874"/>
    <w:rsid w:val="00B448FA"/>
    <w:rsid w:val="00B44E73"/>
    <w:rsid w:val="00B453AE"/>
    <w:rsid w:val="00B47686"/>
    <w:rsid w:val="00B5715C"/>
    <w:rsid w:val="00B62F37"/>
    <w:rsid w:val="00B751B1"/>
    <w:rsid w:val="00B94679"/>
    <w:rsid w:val="00B946D8"/>
    <w:rsid w:val="00B94E51"/>
    <w:rsid w:val="00BB0CCA"/>
    <w:rsid w:val="00BB3CB8"/>
    <w:rsid w:val="00BD7201"/>
    <w:rsid w:val="00BF0AE0"/>
    <w:rsid w:val="00C06101"/>
    <w:rsid w:val="00C30EDC"/>
    <w:rsid w:val="00C45459"/>
    <w:rsid w:val="00C47A0F"/>
    <w:rsid w:val="00C54512"/>
    <w:rsid w:val="00C55098"/>
    <w:rsid w:val="00C627C5"/>
    <w:rsid w:val="00C75059"/>
    <w:rsid w:val="00C83546"/>
    <w:rsid w:val="00CA0E47"/>
    <w:rsid w:val="00CA4BD5"/>
    <w:rsid w:val="00CA736C"/>
    <w:rsid w:val="00CB402D"/>
    <w:rsid w:val="00CC03CD"/>
    <w:rsid w:val="00CD1D04"/>
    <w:rsid w:val="00CD404D"/>
    <w:rsid w:val="00CD63C7"/>
    <w:rsid w:val="00CE53E3"/>
    <w:rsid w:val="00CF054C"/>
    <w:rsid w:val="00CF48B7"/>
    <w:rsid w:val="00CF7EA7"/>
    <w:rsid w:val="00D035C6"/>
    <w:rsid w:val="00D05665"/>
    <w:rsid w:val="00D11CC5"/>
    <w:rsid w:val="00D12390"/>
    <w:rsid w:val="00D513ED"/>
    <w:rsid w:val="00D80854"/>
    <w:rsid w:val="00D82591"/>
    <w:rsid w:val="00DA2461"/>
    <w:rsid w:val="00DB5FC5"/>
    <w:rsid w:val="00DC1330"/>
    <w:rsid w:val="00DC22A8"/>
    <w:rsid w:val="00DD23B6"/>
    <w:rsid w:val="00DE1E57"/>
    <w:rsid w:val="00DE281B"/>
    <w:rsid w:val="00DE3411"/>
    <w:rsid w:val="00DE4FF4"/>
    <w:rsid w:val="00DE7BDD"/>
    <w:rsid w:val="00DF06B3"/>
    <w:rsid w:val="00DF7716"/>
    <w:rsid w:val="00E000B8"/>
    <w:rsid w:val="00E00DC7"/>
    <w:rsid w:val="00E06F53"/>
    <w:rsid w:val="00E07AFF"/>
    <w:rsid w:val="00E14643"/>
    <w:rsid w:val="00E341BE"/>
    <w:rsid w:val="00E42D99"/>
    <w:rsid w:val="00E510AC"/>
    <w:rsid w:val="00E518E6"/>
    <w:rsid w:val="00E55F8E"/>
    <w:rsid w:val="00E9396F"/>
    <w:rsid w:val="00EA52FB"/>
    <w:rsid w:val="00EB3439"/>
    <w:rsid w:val="00EC4612"/>
    <w:rsid w:val="00EC58E3"/>
    <w:rsid w:val="00EE4458"/>
    <w:rsid w:val="00EF5F71"/>
    <w:rsid w:val="00F04CB3"/>
    <w:rsid w:val="00F10B48"/>
    <w:rsid w:val="00F113C0"/>
    <w:rsid w:val="00F35D12"/>
    <w:rsid w:val="00F54325"/>
    <w:rsid w:val="00F62772"/>
    <w:rsid w:val="00F71512"/>
    <w:rsid w:val="00F722D4"/>
    <w:rsid w:val="00F915F6"/>
    <w:rsid w:val="00FA0987"/>
    <w:rsid w:val="00FA24CE"/>
    <w:rsid w:val="00FA50D9"/>
    <w:rsid w:val="00FC222B"/>
    <w:rsid w:val="00FD2341"/>
    <w:rsid w:val="00FE2113"/>
    <w:rsid w:val="00FF4AC2"/>
    <w:rsid w:val="1F321B9F"/>
    <w:rsid w:val="209876A5"/>
    <w:rsid w:val="25E7F34E"/>
    <w:rsid w:val="341DFED7"/>
    <w:rsid w:val="37AA3171"/>
    <w:rsid w:val="3FCE58D2"/>
    <w:rsid w:val="48918349"/>
    <w:rsid w:val="53D3C74A"/>
    <w:rsid w:val="542F7C9D"/>
    <w:rsid w:val="5F2BBC94"/>
    <w:rsid w:val="6B2179C4"/>
    <w:rsid w:val="7AC80DD0"/>
    <w:rsid w:val="7C3DA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semiHidden/>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semiHidden/>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721A4D1C-05B7-4EAE-83ED-B761457D5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customXml/itemProps4.xml><?xml version="1.0" encoding="utf-8"?>
<ds:datastoreItem xmlns:ds="http://schemas.openxmlformats.org/officeDocument/2006/customXml" ds:itemID="{353CB9FE-9C89-4892-A192-7E95C2E77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2820</CharactersWithSpaces>
  <SharedDoc>false</SharedDoc>
  <HLinks>
    <vt:vector size="6" baseType="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2</cp:revision>
  <cp:lastPrinted>2023-06-30T06:32:00Z</cp:lastPrinted>
  <dcterms:created xsi:type="dcterms:W3CDTF">2024-07-26T05:56:00Z</dcterms:created>
  <dcterms:modified xsi:type="dcterms:W3CDTF">2024-07-26T05:56:00Z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